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1C" w:rsidRDefault="00EB2E1C" w:rsidP="00A04E4D">
      <w:pPr>
        <w:rPr>
          <w:sz w:val="22"/>
          <w:szCs w:val="22"/>
        </w:rPr>
      </w:pPr>
      <w:r>
        <w:rPr>
          <w:noProof/>
        </w:rPr>
        <w:pict>
          <v:group id="_x0000_s1026" style="position:absolute;margin-left:225pt;margin-top:-9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EB2E1C" w:rsidRDefault="00EB2E1C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EB2E1C" w:rsidRDefault="00EB2E1C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EB2E1C" w:rsidRDefault="00EB2E1C" w:rsidP="00A04E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сс</w:t>
      </w:r>
    </w:p>
    <w:p w:rsidR="00EB2E1C" w:rsidRDefault="00EB2E1C" w:rsidP="00A04E4D">
      <w:pPr>
        <w:jc w:val="center"/>
        <w:rPr>
          <w:b/>
          <w:sz w:val="22"/>
          <w:szCs w:val="22"/>
        </w:rPr>
      </w:pPr>
    </w:p>
    <w:p w:rsidR="00EB2E1C" w:rsidRDefault="00EB2E1C" w:rsidP="00A04E4D">
      <w:pPr>
        <w:rPr>
          <w:bCs/>
        </w:rPr>
      </w:pPr>
    </w:p>
    <w:p w:rsidR="00EB2E1C" w:rsidRDefault="00EB2E1C" w:rsidP="00A04E4D">
      <w:pPr>
        <w:pStyle w:val="Title"/>
      </w:pPr>
    </w:p>
    <w:p w:rsidR="00EB2E1C" w:rsidRDefault="00EB2E1C" w:rsidP="00A04E4D">
      <w:pPr>
        <w:pStyle w:val="Title"/>
      </w:pPr>
    </w:p>
    <w:p w:rsidR="00EB2E1C" w:rsidRDefault="00EB2E1C" w:rsidP="00A04E4D">
      <w:pPr>
        <w:pStyle w:val="Title"/>
      </w:pPr>
    </w:p>
    <w:p w:rsidR="00EB2E1C" w:rsidRDefault="00EB2E1C" w:rsidP="00A04E4D">
      <w:pPr>
        <w:pStyle w:val="Title"/>
        <w:jc w:val="left"/>
      </w:pPr>
    </w:p>
    <w:p w:rsidR="00EB2E1C" w:rsidRPr="00F21F9C" w:rsidRDefault="00EB2E1C" w:rsidP="00A04E4D">
      <w:pPr>
        <w:pStyle w:val="Title"/>
        <w:rPr>
          <w:szCs w:val="24"/>
        </w:rPr>
      </w:pPr>
      <w:r w:rsidRPr="00F21F9C">
        <w:rPr>
          <w:szCs w:val="24"/>
        </w:rPr>
        <w:t>Российская Федерация</w:t>
      </w:r>
    </w:p>
    <w:p w:rsidR="00EB2E1C" w:rsidRPr="00F21F9C" w:rsidRDefault="00EB2E1C" w:rsidP="00A04E4D">
      <w:pPr>
        <w:jc w:val="center"/>
        <w:rPr>
          <w:b/>
          <w:sz w:val="24"/>
          <w:szCs w:val="24"/>
        </w:rPr>
      </w:pPr>
      <w:r w:rsidRPr="00F21F9C">
        <w:rPr>
          <w:b/>
          <w:sz w:val="24"/>
          <w:szCs w:val="24"/>
        </w:rPr>
        <w:t>ХАНТЫ-МАНСИЙСКИЙ АВТОНОМНЫЙ ОКРУГ - ЮГРА</w:t>
      </w:r>
    </w:p>
    <w:p w:rsidR="00EB2E1C" w:rsidRPr="00F21F9C" w:rsidRDefault="00EB2E1C" w:rsidP="00A04E4D">
      <w:pPr>
        <w:jc w:val="center"/>
        <w:rPr>
          <w:b/>
          <w:sz w:val="24"/>
          <w:szCs w:val="24"/>
        </w:rPr>
      </w:pPr>
      <w:r w:rsidRPr="00F21F9C">
        <w:rPr>
          <w:b/>
          <w:sz w:val="24"/>
          <w:szCs w:val="24"/>
        </w:rPr>
        <w:t>МУНИЦИПАЛЬНОЕ ОБРАЗОВАНИЕ</w:t>
      </w:r>
    </w:p>
    <w:p w:rsidR="00EB2E1C" w:rsidRDefault="00EB2E1C" w:rsidP="00A04E4D">
      <w:pPr>
        <w:jc w:val="center"/>
        <w:rPr>
          <w:b/>
          <w:sz w:val="24"/>
          <w:szCs w:val="24"/>
        </w:rPr>
      </w:pPr>
      <w:r w:rsidRPr="00F21F9C">
        <w:rPr>
          <w:b/>
          <w:sz w:val="24"/>
          <w:szCs w:val="24"/>
        </w:rPr>
        <w:t>СОВЕТСКИЙ РАЙОН</w:t>
      </w:r>
    </w:p>
    <w:p w:rsidR="00EB2E1C" w:rsidRPr="00F21F9C" w:rsidRDefault="00EB2E1C" w:rsidP="00A04E4D">
      <w:pPr>
        <w:jc w:val="center"/>
        <w:rPr>
          <w:b/>
          <w:sz w:val="24"/>
          <w:szCs w:val="24"/>
        </w:rPr>
      </w:pPr>
    </w:p>
    <w:p w:rsidR="00EB2E1C" w:rsidRDefault="00EB2E1C" w:rsidP="00A04E4D">
      <w:pPr>
        <w:pStyle w:val="Heading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EB2E1C" w:rsidRDefault="00EB2E1C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EB2E1C" w:rsidRDefault="00EB2E1C" w:rsidP="00A04E4D">
      <w:pPr>
        <w:jc w:val="both"/>
        <w:rPr>
          <w:sz w:val="24"/>
          <w:szCs w:val="24"/>
        </w:rPr>
      </w:pPr>
    </w:p>
    <w:p w:rsidR="00EB2E1C" w:rsidRPr="003065B8" w:rsidRDefault="00EB2E1C" w:rsidP="00F21F9C">
      <w:pPr>
        <w:jc w:val="both"/>
        <w:rPr>
          <w:sz w:val="26"/>
          <w:szCs w:val="26"/>
        </w:rPr>
      </w:pPr>
      <w:r w:rsidRPr="003065B8">
        <w:rPr>
          <w:sz w:val="26"/>
          <w:szCs w:val="26"/>
        </w:rPr>
        <w:t>от «12» ноября 2020 г.</w:t>
      </w:r>
      <w:r w:rsidRPr="003065B8">
        <w:rPr>
          <w:sz w:val="26"/>
          <w:szCs w:val="26"/>
        </w:rPr>
        <w:tab/>
      </w:r>
      <w:r w:rsidRPr="003065B8">
        <w:rPr>
          <w:sz w:val="26"/>
          <w:szCs w:val="26"/>
        </w:rPr>
        <w:tab/>
      </w:r>
      <w:r w:rsidRPr="003065B8">
        <w:rPr>
          <w:sz w:val="26"/>
          <w:szCs w:val="26"/>
        </w:rPr>
        <w:tab/>
      </w:r>
      <w:r w:rsidRPr="003065B8">
        <w:rPr>
          <w:sz w:val="26"/>
          <w:szCs w:val="26"/>
        </w:rPr>
        <w:tab/>
      </w:r>
      <w:r w:rsidRPr="003065B8">
        <w:rPr>
          <w:sz w:val="26"/>
          <w:szCs w:val="26"/>
        </w:rPr>
        <w:tab/>
      </w:r>
      <w:r w:rsidRPr="003065B8">
        <w:rPr>
          <w:sz w:val="26"/>
          <w:szCs w:val="26"/>
        </w:rPr>
        <w:tab/>
      </w:r>
      <w:r w:rsidRPr="003065B8">
        <w:rPr>
          <w:sz w:val="26"/>
          <w:szCs w:val="26"/>
        </w:rPr>
        <w:tab/>
      </w:r>
      <w:r w:rsidRPr="003065B8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</w:t>
      </w:r>
      <w:r w:rsidRPr="003065B8">
        <w:rPr>
          <w:sz w:val="26"/>
          <w:szCs w:val="26"/>
        </w:rPr>
        <w:t>№ 41</w:t>
      </w:r>
      <w:r>
        <w:rPr>
          <w:sz w:val="26"/>
          <w:szCs w:val="26"/>
        </w:rPr>
        <w:t>8</w:t>
      </w:r>
    </w:p>
    <w:p w:rsidR="00EB2E1C" w:rsidRPr="00D71844" w:rsidRDefault="00EB2E1C" w:rsidP="00A04E4D">
      <w:pPr>
        <w:rPr>
          <w:sz w:val="26"/>
          <w:szCs w:val="26"/>
        </w:rPr>
      </w:pPr>
      <w:r w:rsidRPr="00D71844">
        <w:rPr>
          <w:sz w:val="26"/>
          <w:szCs w:val="26"/>
        </w:rPr>
        <w:t>г. Советский</w:t>
      </w:r>
    </w:p>
    <w:p w:rsidR="00EB2E1C" w:rsidRPr="00D71844" w:rsidRDefault="00EB2E1C" w:rsidP="00A04E4D">
      <w:pPr>
        <w:ind w:right="6400"/>
        <w:rPr>
          <w:sz w:val="26"/>
          <w:szCs w:val="26"/>
        </w:rPr>
      </w:pPr>
    </w:p>
    <w:p w:rsidR="00EB2E1C" w:rsidRDefault="00EB2E1C" w:rsidP="00A04E4D">
      <w:pPr>
        <w:ind w:right="6400"/>
        <w:rPr>
          <w:sz w:val="26"/>
          <w:szCs w:val="26"/>
        </w:rPr>
      </w:pPr>
    </w:p>
    <w:p w:rsidR="00EB2E1C" w:rsidRPr="00D71844" w:rsidRDefault="00EB2E1C" w:rsidP="00A04E4D">
      <w:pPr>
        <w:ind w:right="6400"/>
        <w:rPr>
          <w:sz w:val="26"/>
          <w:szCs w:val="26"/>
        </w:rPr>
      </w:pPr>
    </w:p>
    <w:p w:rsidR="00EB2E1C" w:rsidRPr="00D71844" w:rsidRDefault="00EB2E1C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EB2E1C" w:rsidRPr="00D71844" w:rsidRDefault="00EB2E1C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>Думы Советского района</w:t>
      </w:r>
    </w:p>
    <w:p w:rsidR="00EB2E1C" w:rsidRDefault="00EB2E1C" w:rsidP="00A04E4D">
      <w:pPr>
        <w:rPr>
          <w:sz w:val="26"/>
          <w:szCs w:val="26"/>
        </w:rPr>
      </w:pPr>
    </w:p>
    <w:p w:rsidR="00EB2E1C" w:rsidRDefault="00EB2E1C" w:rsidP="00A04E4D">
      <w:pPr>
        <w:rPr>
          <w:sz w:val="26"/>
          <w:szCs w:val="26"/>
        </w:rPr>
      </w:pPr>
    </w:p>
    <w:p w:rsidR="00EB2E1C" w:rsidRPr="00D71844" w:rsidRDefault="00EB2E1C" w:rsidP="00A04E4D">
      <w:pPr>
        <w:rPr>
          <w:sz w:val="26"/>
          <w:szCs w:val="26"/>
        </w:rPr>
      </w:pPr>
    </w:p>
    <w:p w:rsidR="00EB2E1C" w:rsidRPr="00D71844" w:rsidRDefault="00EB2E1C" w:rsidP="00A04E4D">
      <w:pPr>
        <w:ind w:firstLine="708"/>
        <w:jc w:val="both"/>
        <w:rPr>
          <w:sz w:val="26"/>
          <w:szCs w:val="26"/>
        </w:rPr>
      </w:pPr>
      <w:r w:rsidRPr="00D71844">
        <w:rPr>
          <w:sz w:val="26"/>
          <w:szCs w:val="26"/>
        </w:rPr>
        <w:t xml:space="preserve">В соответствии с </w:t>
      </w:r>
      <w:r w:rsidRPr="00D71844">
        <w:rPr>
          <w:snapToGrid w:val="0"/>
          <w:sz w:val="26"/>
          <w:szCs w:val="26"/>
        </w:rPr>
        <w:t>Уставом Советского района</w:t>
      </w:r>
      <w:r w:rsidRPr="00D71844">
        <w:rPr>
          <w:sz w:val="26"/>
          <w:szCs w:val="26"/>
        </w:rPr>
        <w:t>, решением Думы Советского района от 11.11.2016 № 24/НПА «О Почетной грамоте Думы Советского района»,</w:t>
      </w:r>
      <w:r>
        <w:rPr>
          <w:sz w:val="26"/>
          <w:szCs w:val="26"/>
        </w:rPr>
        <w:t xml:space="preserve"> рассмотрев  ходатайство исполняющего обязанности начальника Управления образования администрации Советского района И.А. Богдановой,</w:t>
      </w:r>
    </w:p>
    <w:p w:rsidR="00EB2E1C" w:rsidRPr="00D71844" w:rsidRDefault="00EB2E1C" w:rsidP="00A04E4D">
      <w:pPr>
        <w:rPr>
          <w:sz w:val="26"/>
          <w:szCs w:val="26"/>
        </w:rPr>
      </w:pPr>
    </w:p>
    <w:p w:rsidR="00EB2E1C" w:rsidRPr="00D71844" w:rsidRDefault="00EB2E1C" w:rsidP="00F21F9C">
      <w:pPr>
        <w:jc w:val="center"/>
        <w:rPr>
          <w:kern w:val="2"/>
          <w:sz w:val="26"/>
          <w:szCs w:val="26"/>
        </w:rPr>
      </w:pPr>
      <w:r w:rsidRPr="00D71844">
        <w:rPr>
          <w:kern w:val="2"/>
          <w:sz w:val="26"/>
          <w:szCs w:val="26"/>
        </w:rPr>
        <w:t>Дума Советского района решила:</w:t>
      </w:r>
    </w:p>
    <w:p w:rsidR="00EB2E1C" w:rsidRPr="00D71844" w:rsidRDefault="00EB2E1C" w:rsidP="00A04E4D">
      <w:pPr>
        <w:shd w:val="clear" w:color="auto" w:fill="FFFFFF"/>
        <w:tabs>
          <w:tab w:val="left" w:pos="2880"/>
        </w:tabs>
        <w:rPr>
          <w:sz w:val="26"/>
          <w:szCs w:val="26"/>
        </w:rPr>
      </w:pPr>
    </w:p>
    <w:p w:rsidR="00EB2E1C" w:rsidRPr="0023421B" w:rsidRDefault="00EB2E1C" w:rsidP="00F21F9C">
      <w:pPr>
        <w:pStyle w:val="ListParagraph"/>
        <w:widowControl w:val="0"/>
        <w:shd w:val="clear" w:color="auto" w:fill="FFFFFF"/>
        <w:ind w:left="0" w:right="-1" w:firstLine="72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 </w:t>
      </w:r>
      <w:r w:rsidRPr="0023421B">
        <w:rPr>
          <w:color w:val="000000"/>
          <w:spacing w:val="-1"/>
          <w:sz w:val="26"/>
          <w:szCs w:val="26"/>
        </w:rPr>
        <w:t xml:space="preserve">Наградить Почетной грамотой Думы Советского района </w:t>
      </w:r>
      <w:r w:rsidRPr="0023421B">
        <w:rPr>
          <w:sz w:val="26"/>
          <w:szCs w:val="26"/>
        </w:rPr>
        <w:t>за значительный вклад в развитие образования в Советском районе, многолетний добросовестный труд, качественное исполнение служебн</w:t>
      </w:r>
      <w:bookmarkStart w:id="0" w:name="_GoBack"/>
      <w:bookmarkEnd w:id="0"/>
      <w:r w:rsidRPr="0023421B">
        <w:rPr>
          <w:sz w:val="26"/>
          <w:szCs w:val="26"/>
        </w:rPr>
        <w:t>ых обязанностей, достижение высоких результатов в профессиональной  деятельности, в честь празднования «Дня дошкольного работника», «Дня учителя»</w:t>
      </w:r>
      <w:r>
        <w:rPr>
          <w:sz w:val="26"/>
          <w:szCs w:val="26"/>
        </w:rPr>
        <w:t>:</w:t>
      </w:r>
    </w:p>
    <w:p w:rsidR="00EB2E1C" w:rsidRPr="0023421B" w:rsidRDefault="00EB2E1C" w:rsidP="00F21F9C">
      <w:pPr>
        <w:pStyle w:val="ListParagraph"/>
        <w:widowControl w:val="0"/>
        <w:shd w:val="clear" w:color="auto" w:fill="FFFFFF"/>
        <w:ind w:left="0" w:right="-1" w:firstLine="72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1.1. </w:t>
      </w:r>
      <w:r w:rsidRPr="0023421B">
        <w:rPr>
          <w:color w:val="000000"/>
          <w:spacing w:val="-1"/>
          <w:sz w:val="26"/>
          <w:szCs w:val="26"/>
        </w:rPr>
        <w:t>Кокшарова Андрея Витальевича – учителя физики и информатики муниципального бюджетного общеобразовательного учреждения «Средняя общеобразовательная школа п.Коммунистический»;</w:t>
      </w:r>
    </w:p>
    <w:p w:rsidR="00EB2E1C" w:rsidRPr="0023421B" w:rsidRDefault="00EB2E1C" w:rsidP="00F21F9C">
      <w:pPr>
        <w:pStyle w:val="ListParagraph"/>
        <w:widowControl w:val="0"/>
        <w:shd w:val="clear" w:color="auto" w:fill="FFFFFF"/>
        <w:ind w:left="0" w:right="-1" w:firstLine="72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1.2. </w:t>
      </w:r>
      <w:r w:rsidRPr="0023421B">
        <w:rPr>
          <w:color w:val="000000"/>
          <w:spacing w:val="-1"/>
          <w:sz w:val="26"/>
          <w:szCs w:val="26"/>
        </w:rPr>
        <w:t xml:space="preserve">Сатиеву Лидию Петровну – учителя иностранного языка муниципального бюджетного </w:t>
      </w:r>
      <w:r>
        <w:rPr>
          <w:color w:val="000000"/>
          <w:spacing w:val="-1"/>
          <w:sz w:val="26"/>
          <w:szCs w:val="26"/>
        </w:rPr>
        <w:t>обще</w:t>
      </w:r>
      <w:r w:rsidRPr="0023421B">
        <w:rPr>
          <w:color w:val="000000"/>
          <w:spacing w:val="-1"/>
          <w:sz w:val="26"/>
          <w:szCs w:val="26"/>
        </w:rPr>
        <w:t>образовательного  учреждения «Средняя общеобразовательная школа №4 г.Советский»;</w:t>
      </w:r>
    </w:p>
    <w:p w:rsidR="00EB2E1C" w:rsidRPr="0023421B" w:rsidRDefault="00EB2E1C" w:rsidP="00F21F9C">
      <w:pPr>
        <w:pStyle w:val="ListParagraph"/>
        <w:widowControl w:val="0"/>
        <w:shd w:val="clear" w:color="auto" w:fill="FFFFFF"/>
        <w:ind w:left="0" w:right="-1" w:firstLine="72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1.3. </w:t>
      </w:r>
      <w:r w:rsidRPr="0023421B">
        <w:rPr>
          <w:color w:val="000000"/>
          <w:spacing w:val="-1"/>
          <w:sz w:val="26"/>
          <w:szCs w:val="26"/>
        </w:rPr>
        <w:t>Шубникову Гыльнару Нурулловну – социального педагога муниципального бюджетного общеобразовательного учреждения «Средняя общеобразовательная школа №1 г.Советский»;</w:t>
      </w:r>
    </w:p>
    <w:p w:rsidR="00EB2E1C" w:rsidRDefault="00EB2E1C" w:rsidP="00F21F9C">
      <w:pPr>
        <w:pStyle w:val="ListParagraph"/>
        <w:widowControl w:val="0"/>
        <w:shd w:val="clear" w:color="auto" w:fill="FFFFFF"/>
        <w:ind w:left="0" w:right="-1" w:firstLine="72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1.4. </w:t>
      </w:r>
      <w:r w:rsidRPr="0023421B">
        <w:rPr>
          <w:color w:val="000000"/>
          <w:spacing w:val="-1"/>
          <w:sz w:val="26"/>
          <w:szCs w:val="26"/>
        </w:rPr>
        <w:t>Власову Наталью Юрьевну – заведующего хозяйством муниципального автономного дошкольного образовательного учреждения «Детский сад «Тополёк» г.Советский».</w:t>
      </w:r>
    </w:p>
    <w:p w:rsidR="00EB2E1C" w:rsidRPr="0023421B" w:rsidRDefault="00EB2E1C" w:rsidP="00F21F9C">
      <w:pPr>
        <w:pStyle w:val="ListParagraph"/>
        <w:widowControl w:val="0"/>
        <w:shd w:val="clear" w:color="auto" w:fill="FFFFFF"/>
        <w:ind w:left="0"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2. </w:t>
      </w:r>
      <w:r w:rsidRPr="0023421B">
        <w:rPr>
          <w:color w:val="000000"/>
          <w:spacing w:val="-1"/>
          <w:sz w:val="26"/>
          <w:szCs w:val="26"/>
        </w:rPr>
        <w:t>Опубликовать настоящее решение на официальном сайте Советского района в сети Интернет.</w:t>
      </w:r>
    </w:p>
    <w:p w:rsidR="00EB2E1C" w:rsidRPr="00D71844" w:rsidRDefault="00EB2E1C" w:rsidP="00F21F9C">
      <w:pPr>
        <w:widowControl w:val="0"/>
        <w:shd w:val="clear" w:color="auto" w:fill="FFFFFF"/>
        <w:ind w:firstLine="72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</w:t>
      </w:r>
      <w:r w:rsidRPr="00D71844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Pr="00D71844">
        <w:rPr>
          <w:kern w:val="2"/>
          <w:sz w:val="26"/>
          <w:szCs w:val="26"/>
        </w:rPr>
        <w:t xml:space="preserve"> </w:t>
      </w:r>
    </w:p>
    <w:p w:rsidR="00EB2E1C" w:rsidRPr="00D71844" w:rsidRDefault="00EB2E1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EB2E1C" w:rsidRPr="00D71844" w:rsidRDefault="00EB2E1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EB2E1C" w:rsidRPr="00D71844" w:rsidRDefault="00EB2E1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EB2E1C" w:rsidRPr="003542BA" w:rsidRDefault="00EB2E1C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4"/>
          <w:szCs w:val="24"/>
        </w:rPr>
      </w:pPr>
      <w:r w:rsidRPr="00D71844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Думы Советского района</w:t>
      </w:r>
      <w:r>
        <w:rPr>
          <w:sz w:val="26"/>
          <w:szCs w:val="26"/>
        </w:rPr>
        <w:tab/>
        <w:t xml:space="preserve">   </w:t>
      </w:r>
      <w:r w:rsidRPr="00D71844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</w:t>
      </w:r>
      <w:r w:rsidRPr="00D7184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</w:t>
      </w:r>
      <w:r w:rsidRPr="00D71844">
        <w:rPr>
          <w:sz w:val="26"/>
          <w:szCs w:val="26"/>
        </w:rPr>
        <w:t>С.Э. Озорнина</w:t>
      </w:r>
      <w:r>
        <w:rPr>
          <w:sz w:val="24"/>
        </w:rPr>
        <w:tab/>
      </w:r>
    </w:p>
    <w:p w:rsidR="00EB2E1C" w:rsidRDefault="00EB2E1C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bookmarkStart w:id="1" w:name="sub_1000"/>
    </w:p>
    <w:p w:rsidR="00EB2E1C" w:rsidRDefault="00EB2E1C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bookmarkEnd w:id="1"/>
    <w:p w:rsidR="00EB2E1C" w:rsidRDefault="00EB2E1C" w:rsidP="00F21F9C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EB2E1C" w:rsidRPr="003F33DF" w:rsidRDefault="00EB2E1C" w:rsidP="00F21F9C">
      <w:pPr>
        <w:spacing w:line="240" w:lineRule="atLeast"/>
        <w:jc w:val="both"/>
      </w:pPr>
      <w:r w:rsidRPr="003F33DF">
        <w:rPr>
          <w:color w:val="00000A"/>
          <w:shd w:val="clear" w:color="auto" w:fill="FFFFFF"/>
        </w:rPr>
        <w:t xml:space="preserve"> «12» ноября 2020 года                                                                  </w:t>
      </w:r>
    </w:p>
    <w:p w:rsidR="00EB2E1C" w:rsidRDefault="00EB2E1C"/>
    <w:sectPr w:rsidR="00EB2E1C" w:rsidSect="00234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C076F0"/>
    <w:multiLevelType w:val="hybridMultilevel"/>
    <w:tmpl w:val="BC7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017D30"/>
    <w:multiLevelType w:val="hybridMultilevel"/>
    <w:tmpl w:val="8506C2F6"/>
    <w:lvl w:ilvl="0" w:tplc="B1C0B8FE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4D"/>
    <w:rsid w:val="00001AC1"/>
    <w:rsid w:val="00003A5B"/>
    <w:rsid w:val="000927F5"/>
    <w:rsid w:val="000A048C"/>
    <w:rsid w:val="000A0FC0"/>
    <w:rsid w:val="000F5767"/>
    <w:rsid w:val="0012551D"/>
    <w:rsid w:val="0014190E"/>
    <w:rsid w:val="001D76DA"/>
    <w:rsid w:val="0023421B"/>
    <w:rsid w:val="00253B79"/>
    <w:rsid w:val="002B43B5"/>
    <w:rsid w:val="002C5800"/>
    <w:rsid w:val="003065B8"/>
    <w:rsid w:val="003451FE"/>
    <w:rsid w:val="003542BA"/>
    <w:rsid w:val="00362916"/>
    <w:rsid w:val="0036656D"/>
    <w:rsid w:val="0038646C"/>
    <w:rsid w:val="003F33DF"/>
    <w:rsid w:val="004729BE"/>
    <w:rsid w:val="0047595C"/>
    <w:rsid w:val="004866D8"/>
    <w:rsid w:val="004A3DD3"/>
    <w:rsid w:val="004A5CE2"/>
    <w:rsid w:val="004D2E2E"/>
    <w:rsid w:val="004E47B2"/>
    <w:rsid w:val="00596544"/>
    <w:rsid w:val="00645956"/>
    <w:rsid w:val="006B5B15"/>
    <w:rsid w:val="00720FC1"/>
    <w:rsid w:val="007864F8"/>
    <w:rsid w:val="007B0B77"/>
    <w:rsid w:val="007B19AF"/>
    <w:rsid w:val="00825205"/>
    <w:rsid w:val="008349D6"/>
    <w:rsid w:val="008A367F"/>
    <w:rsid w:val="008A3B99"/>
    <w:rsid w:val="008D58A6"/>
    <w:rsid w:val="008D58C5"/>
    <w:rsid w:val="00940204"/>
    <w:rsid w:val="00973682"/>
    <w:rsid w:val="00992249"/>
    <w:rsid w:val="009C2249"/>
    <w:rsid w:val="009C56CC"/>
    <w:rsid w:val="00A04E4D"/>
    <w:rsid w:val="00A2331F"/>
    <w:rsid w:val="00A333CD"/>
    <w:rsid w:val="00AD38DB"/>
    <w:rsid w:val="00AF3C10"/>
    <w:rsid w:val="00B33DE0"/>
    <w:rsid w:val="00BE2514"/>
    <w:rsid w:val="00BE25FE"/>
    <w:rsid w:val="00BF44EC"/>
    <w:rsid w:val="00C4396D"/>
    <w:rsid w:val="00C900D0"/>
    <w:rsid w:val="00CC4E7D"/>
    <w:rsid w:val="00D71844"/>
    <w:rsid w:val="00D74508"/>
    <w:rsid w:val="00D86587"/>
    <w:rsid w:val="00DD75E8"/>
    <w:rsid w:val="00E0715C"/>
    <w:rsid w:val="00E53449"/>
    <w:rsid w:val="00E83780"/>
    <w:rsid w:val="00EB2E1C"/>
    <w:rsid w:val="00EC5574"/>
    <w:rsid w:val="00F05B2A"/>
    <w:rsid w:val="00F21F9C"/>
    <w:rsid w:val="00F24C93"/>
    <w:rsid w:val="00F259F5"/>
    <w:rsid w:val="00F32FBA"/>
    <w:rsid w:val="00F5248D"/>
    <w:rsid w:val="00F549FA"/>
    <w:rsid w:val="00F64CE3"/>
    <w:rsid w:val="00FA67FA"/>
    <w:rsid w:val="00FB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4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4E4D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4E4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04E4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04E4D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54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5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6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2</Pages>
  <Words>292</Words>
  <Characters>1669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18</cp:revision>
  <cp:lastPrinted>2020-09-25T07:14:00Z</cp:lastPrinted>
  <dcterms:created xsi:type="dcterms:W3CDTF">2018-06-05T04:46:00Z</dcterms:created>
  <dcterms:modified xsi:type="dcterms:W3CDTF">2020-11-12T07:21:00Z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